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80" w:rsidRDefault="005B1E80" w:rsidP="00881526"/>
    <w:p w:rsidR="00881526" w:rsidRDefault="00881526" w:rsidP="00881526"/>
    <w:p w:rsidR="00881526" w:rsidRDefault="00881526" w:rsidP="00881526"/>
    <w:p w:rsidR="00881526" w:rsidRPr="00881526" w:rsidRDefault="00881526" w:rsidP="00881526">
      <w:pPr>
        <w:jc w:val="center"/>
        <w:rPr>
          <w:b/>
          <w:sz w:val="28"/>
        </w:rPr>
      </w:pPr>
      <w:r w:rsidRPr="00881526">
        <w:rPr>
          <w:b/>
          <w:sz w:val="28"/>
        </w:rPr>
        <w:t xml:space="preserve">KINDLY NOTE THAT GIFT AND FAITH MULTI PROJECT IS NOT VAT </w:t>
      </w:r>
      <w:bookmarkStart w:id="0" w:name="_GoBack"/>
      <w:bookmarkEnd w:id="0"/>
      <w:r w:rsidRPr="00881526">
        <w:rPr>
          <w:b/>
          <w:sz w:val="28"/>
        </w:rPr>
        <w:t>REGISTERED</w:t>
      </w:r>
    </w:p>
    <w:sectPr w:rsidR="00881526" w:rsidRPr="00881526" w:rsidSect="00881526">
      <w:footerReference w:type="default" r:id="rId8"/>
      <w:pgSz w:w="12240" w:h="15840" w:code="1"/>
      <w:pgMar w:top="993" w:right="1183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AC" w:rsidRDefault="005D2CAC" w:rsidP="007012C9">
      <w:r>
        <w:separator/>
      </w:r>
    </w:p>
  </w:endnote>
  <w:endnote w:type="continuationSeparator" w:id="0">
    <w:p w:rsidR="005D2CAC" w:rsidRDefault="005D2CAC" w:rsidP="007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C9" w:rsidRDefault="007012C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81526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7012C9" w:rsidRDefault="00701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AC" w:rsidRDefault="005D2CAC" w:rsidP="007012C9">
      <w:r>
        <w:separator/>
      </w:r>
    </w:p>
  </w:footnote>
  <w:footnote w:type="continuationSeparator" w:id="0">
    <w:p w:rsidR="005D2CAC" w:rsidRDefault="005D2CAC" w:rsidP="0070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12CFA"/>
    <w:multiLevelType w:val="hybridMultilevel"/>
    <w:tmpl w:val="2A30F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3028F"/>
    <w:multiLevelType w:val="hybridMultilevel"/>
    <w:tmpl w:val="EAF44D0A"/>
    <w:lvl w:ilvl="0" w:tplc="95208312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40404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CBA"/>
    <w:rsid w:val="00012466"/>
    <w:rsid w:val="000244AB"/>
    <w:rsid w:val="000725A1"/>
    <w:rsid w:val="00082E11"/>
    <w:rsid w:val="000B1ADC"/>
    <w:rsid w:val="000B5C81"/>
    <w:rsid w:val="000E653F"/>
    <w:rsid w:val="000F30F2"/>
    <w:rsid w:val="0012509B"/>
    <w:rsid w:val="00171E90"/>
    <w:rsid w:val="001722BE"/>
    <w:rsid w:val="00187FE9"/>
    <w:rsid w:val="001B4D28"/>
    <w:rsid w:val="001E409F"/>
    <w:rsid w:val="00220D5D"/>
    <w:rsid w:val="002326E1"/>
    <w:rsid w:val="00255B83"/>
    <w:rsid w:val="00256CDC"/>
    <w:rsid w:val="00267BEC"/>
    <w:rsid w:val="00270F55"/>
    <w:rsid w:val="002C6259"/>
    <w:rsid w:val="003009DE"/>
    <w:rsid w:val="00394B1F"/>
    <w:rsid w:val="003D01E9"/>
    <w:rsid w:val="003E59DA"/>
    <w:rsid w:val="0040166A"/>
    <w:rsid w:val="00430499"/>
    <w:rsid w:val="00436236"/>
    <w:rsid w:val="00446B90"/>
    <w:rsid w:val="00453787"/>
    <w:rsid w:val="00461C47"/>
    <w:rsid w:val="00465236"/>
    <w:rsid w:val="00467806"/>
    <w:rsid w:val="00487567"/>
    <w:rsid w:val="004E5C70"/>
    <w:rsid w:val="005233BC"/>
    <w:rsid w:val="00550328"/>
    <w:rsid w:val="00552A39"/>
    <w:rsid w:val="00552CBA"/>
    <w:rsid w:val="00553E99"/>
    <w:rsid w:val="005552DA"/>
    <w:rsid w:val="00562424"/>
    <w:rsid w:val="00565160"/>
    <w:rsid w:val="005972C9"/>
    <w:rsid w:val="005B1E80"/>
    <w:rsid w:val="005C67D2"/>
    <w:rsid w:val="005D2CAC"/>
    <w:rsid w:val="005D4C1D"/>
    <w:rsid w:val="005E550C"/>
    <w:rsid w:val="00610B81"/>
    <w:rsid w:val="00624312"/>
    <w:rsid w:val="00637C87"/>
    <w:rsid w:val="00674D94"/>
    <w:rsid w:val="00674FD2"/>
    <w:rsid w:val="00677983"/>
    <w:rsid w:val="00685961"/>
    <w:rsid w:val="006B1146"/>
    <w:rsid w:val="006C7161"/>
    <w:rsid w:val="006F6DE5"/>
    <w:rsid w:val="007012C9"/>
    <w:rsid w:val="00701A5B"/>
    <w:rsid w:val="0070551C"/>
    <w:rsid w:val="007125FC"/>
    <w:rsid w:val="00714222"/>
    <w:rsid w:val="00722F3F"/>
    <w:rsid w:val="00733C26"/>
    <w:rsid w:val="00760DE7"/>
    <w:rsid w:val="007D4BBE"/>
    <w:rsid w:val="007E1AAD"/>
    <w:rsid w:val="007F2567"/>
    <w:rsid w:val="00823F77"/>
    <w:rsid w:val="0083055E"/>
    <w:rsid w:val="008323D9"/>
    <w:rsid w:val="00833DB3"/>
    <w:rsid w:val="00855146"/>
    <w:rsid w:val="00881526"/>
    <w:rsid w:val="008B698A"/>
    <w:rsid w:val="009436BA"/>
    <w:rsid w:val="00985E26"/>
    <w:rsid w:val="009A2F8B"/>
    <w:rsid w:val="009B13ED"/>
    <w:rsid w:val="009C3918"/>
    <w:rsid w:val="009C59B5"/>
    <w:rsid w:val="009E647E"/>
    <w:rsid w:val="00A06EF7"/>
    <w:rsid w:val="00A10B05"/>
    <w:rsid w:val="00A240A1"/>
    <w:rsid w:val="00A4529F"/>
    <w:rsid w:val="00A526E3"/>
    <w:rsid w:val="00A710C6"/>
    <w:rsid w:val="00A72530"/>
    <w:rsid w:val="00A779E8"/>
    <w:rsid w:val="00A969F3"/>
    <w:rsid w:val="00AB0DD9"/>
    <w:rsid w:val="00B272AC"/>
    <w:rsid w:val="00B371D8"/>
    <w:rsid w:val="00B812C8"/>
    <w:rsid w:val="00BB6417"/>
    <w:rsid w:val="00BE0B77"/>
    <w:rsid w:val="00C31E7B"/>
    <w:rsid w:val="00C4257A"/>
    <w:rsid w:val="00C52324"/>
    <w:rsid w:val="00C64EDA"/>
    <w:rsid w:val="00C85523"/>
    <w:rsid w:val="00CB54DD"/>
    <w:rsid w:val="00D463AF"/>
    <w:rsid w:val="00D47CF4"/>
    <w:rsid w:val="00D57180"/>
    <w:rsid w:val="00D62B5F"/>
    <w:rsid w:val="00D64B57"/>
    <w:rsid w:val="00D653C1"/>
    <w:rsid w:val="00D87DB6"/>
    <w:rsid w:val="00DA785A"/>
    <w:rsid w:val="00DF6289"/>
    <w:rsid w:val="00E06A89"/>
    <w:rsid w:val="00E377BA"/>
    <w:rsid w:val="00E37DF7"/>
    <w:rsid w:val="00E659C1"/>
    <w:rsid w:val="00E81276"/>
    <w:rsid w:val="00E826B8"/>
    <w:rsid w:val="00E82B10"/>
    <w:rsid w:val="00EA4115"/>
    <w:rsid w:val="00EC74A2"/>
    <w:rsid w:val="00EC7C6E"/>
    <w:rsid w:val="00ED6F3E"/>
    <w:rsid w:val="00EE1F0A"/>
    <w:rsid w:val="00EE4CFE"/>
    <w:rsid w:val="00F055D3"/>
    <w:rsid w:val="00F260E8"/>
    <w:rsid w:val="00F5436A"/>
    <w:rsid w:val="00F60874"/>
    <w:rsid w:val="00F6595E"/>
    <w:rsid w:val="00F6598D"/>
    <w:rsid w:val="00F85E06"/>
    <w:rsid w:val="00FC022A"/>
    <w:rsid w:val="00FC4E33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2BF0CE5"/>
  <w15:docId w15:val="{F7E7532B-C4A9-4FBE-B32E-C7CC70D0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7E"/>
    <w:rPr>
      <w:color w:val="21212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CBA"/>
    <w:pPr>
      <w:spacing w:before="100" w:beforeAutospacing="1" w:after="100" w:afterAutospacing="1"/>
    </w:pPr>
    <w:rPr>
      <w:color w:val="auto"/>
      <w:kern w:val="0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EC7C6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F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289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6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D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01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12C9"/>
    <w:rPr>
      <w:color w:val="21212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01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C9"/>
    <w:rPr>
      <w:color w:val="21212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HIWE\AppData\Roaming\Microsoft\Templates\Profession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286F-E2CF-44B0-8892-26F1996E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letterhead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SIPHIWE</dc:creator>
  <cp:lastModifiedBy>HP</cp:lastModifiedBy>
  <cp:revision>2</cp:revision>
  <cp:lastPrinted>2018-05-03T06:47:00Z</cp:lastPrinted>
  <dcterms:created xsi:type="dcterms:W3CDTF">2020-12-01T13:33:00Z</dcterms:created>
  <dcterms:modified xsi:type="dcterms:W3CDTF">2020-12-01T13:33:00Z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TC011832701033</vt:lpwstr>
  </property>
</Properties>
</file>